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801"/>
        <w:gridCol w:w="3236"/>
        <w:gridCol w:w="8"/>
      </w:tblGrid>
      <w:tr w:rsidR="00DB1982" w14:paraId="00F55983" w14:textId="77777777" w:rsidTr="000C5F38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99FE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2F0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E69D" w14:textId="77777777" w:rsidR="00DB1982" w:rsidRDefault="00DB1982" w:rsidP="000C5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C11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1EF32DBB" w14:textId="77777777" w:rsidTr="000C5F38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27A9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656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5D99" w14:textId="5366806D" w:rsidR="00AE4854" w:rsidRDefault="00AE4854" w:rsidP="000C5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A4CC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58566F32" w14:textId="77777777" w:rsidTr="000C5F38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014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649A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532B" w14:textId="77777777" w:rsidR="00DB1982" w:rsidRDefault="00DB1982" w:rsidP="000C5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FC3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727C609A" w14:textId="77777777" w:rsidTr="000C5F38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4A576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4D05F014" w14:textId="77777777" w:rsidTr="000C5F38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92F1C0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28512BB1" w14:textId="4B8DFE8D" w:rsidR="00E20256" w:rsidRPr="005A4731" w:rsidRDefault="000C5F38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40"/>
        <w:gridCol w:w="720"/>
        <w:gridCol w:w="1296"/>
        <w:gridCol w:w="1008"/>
        <w:gridCol w:w="1152"/>
        <w:gridCol w:w="864"/>
      </w:tblGrid>
      <w:tr w:rsidR="005A4731" w:rsidRPr="00852EF1" w14:paraId="2B1F53B8" w14:textId="77777777" w:rsidTr="0033240B">
        <w:trPr>
          <w:trHeight w:val="288"/>
          <w:jc w:val="center"/>
        </w:trPr>
        <w:tc>
          <w:tcPr>
            <w:tcW w:w="5760" w:type="dxa"/>
            <w:gridSpan w:val="2"/>
          </w:tcPr>
          <w:p w14:paraId="77D813BE" w14:textId="77777777" w:rsidR="005A4731" w:rsidRPr="00852EF1" w:rsidRDefault="005A4731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377A501E" w14:textId="77777777" w:rsidR="005A4731" w:rsidRPr="00852EF1" w:rsidRDefault="005A4731" w:rsidP="00E20256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6A605E8C" w14:textId="77777777" w:rsidR="005A4731" w:rsidRPr="00852EF1" w:rsidRDefault="00F43C46" w:rsidP="00F43C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0E17FDEC" w14:textId="77777777" w:rsidR="005A4731" w:rsidRPr="00852EF1" w:rsidRDefault="005A4731" w:rsidP="005A4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49751123" w14:textId="77777777" w:rsidR="005A4731" w:rsidRDefault="00F43C46" w:rsidP="00852E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33240B" w14:paraId="44F7689F" w14:textId="77777777" w:rsidTr="005437A9">
        <w:trPr>
          <w:trHeight w:val="288"/>
          <w:jc w:val="center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729B9B" w14:textId="77777777" w:rsidR="0033240B" w:rsidRDefault="0033240B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courses: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800E7" w14:textId="2017C1CD" w:rsidR="0033240B" w:rsidRDefault="0033240B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</w:tr>
      <w:tr w:rsidR="006128A5" w14:paraId="7A14B0B5" w14:textId="77777777" w:rsidTr="0033240B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1D0" w14:textId="77777777" w:rsidR="006128A5" w:rsidRPr="00976F98" w:rsidRDefault="006128A5" w:rsidP="007667B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Introduction to Management and Entrepreneurship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CB3" w14:textId="77777777" w:rsidR="006128A5" w:rsidRPr="00976F98" w:rsidRDefault="006128A5" w:rsidP="005619F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BUS 1110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BDDA" w14:textId="77777777" w:rsidR="006128A5" w:rsidRPr="00976F98" w:rsidRDefault="006128A5" w:rsidP="007667B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A1D" w14:textId="77777777" w:rsidR="006128A5" w:rsidRPr="007C2CDD" w:rsidRDefault="006128A5" w:rsidP="006128A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A90" w14:textId="77777777" w:rsidR="006128A5" w:rsidRPr="007C2CDD" w:rsidRDefault="006128A5" w:rsidP="006128A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A5" w14:paraId="69C42CA2" w14:textId="77777777" w:rsidTr="0033240B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0D43" w14:textId="77777777" w:rsidR="006128A5" w:rsidRPr="00976F98" w:rsidRDefault="006128A5" w:rsidP="007667B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Financial Accounting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068" w14:textId="77777777" w:rsidR="006128A5" w:rsidRPr="00976F98" w:rsidRDefault="006128A5" w:rsidP="005619F6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976F98">
              <w:rPr>
                <w:rFonts w:ascii="Arial" w:hAnsi="Arial" w:cs="Arial"/>
                <w:bCs/>
                <w:sz w:val="20"/>
                <w:szCs w:val="20"/>
              </w:rPr>
              <w:t>BUS 1210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10C" w14:textId="77777777" w:rsidR="006128A5" w:rsidRPr="00976F98" w:rsidRDefault="006128A5" w:rsidP="007667B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5F9" w14:textId="77777777" w:rsidR="006128A5" w:rsidRPr="007C2CDD" w:rsidRDefault="006128A5" w:rsidP="006128A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FA3" w14:textId="77777777" w:rsidR="006128A5" w:rsidRPr="007C2CDD" w:rsidRDefault="006128A5" w:rsidP="006128A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A5" w14:paraId="4287F9CA" w14:textId="77777777" w:rsidTr="0033240B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3CB0" w14:textId="77777777" w:rsidR="006128A5" w:rsidRPr="00976F98" w:rsidRDefault="006128A5" w:rsidP="007667B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Corporate Finance 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CC0" w14:textId="77777777" w:rsidR="006128A5" w:rsidRPr="00976F98" w:rsidRDefault="006128A5" w:rsidP="005619F6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976F98">
              <w:rPr>
                <w:rFonts w:ascii="Arial" w:hAnsi="Arial" w:cs="Arial"/>
                <w:bCs/>
                <w:sz w:val="20"/>
                <w:szCs w:val="20"/>
              </w:rPr>
              <w:t>FIN 2150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6028" w14:textId="77777777" w:rsidR="006128A5" w:rsidRPr="00976F98" w:rsidRDefault="006128A5" w:rsidP="007667B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9A3" w14:textId="77777777" w:rsidR="006128A5" w:rsidRPr="007C2CDD" w:rsidRDefault="006128A5" w:rsidP="006128A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CD7" w14:textId="77777777" w:rsidR="006128A5" w:rsidRPr="007C2CDD" w:rsidRDefault="006128A5" w:rsidP="006128A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8A5" w14:paraId="785D1B54" w14:textId="77777777" w:rsidTr="0033240B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15F" w14:textId="77777777" w:rsidR="006128A5" w:rsidRPr="00976F98" w:rsidRDefault="006128A5" w:rsidP="007667B7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54B" w14:textId="77777777" w:rsidR="006128A5" w:rsidRPr="00976F98" w:rsidRDefault="006128A5" w:rsidP="005619F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MKT 3110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4AC8" w14:textId="77777777" w:rsidR="006128A5" w:rsidRPr="00976F98" w:rsidRDefault="006128A5" w:rsidP="007667B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F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103" w14:textId="77777777" w:rsidR="006128A5" w:rsidRPr="007C2CDD" w:rsidRDefault="006128A5" w:rsidP="006128A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836" w14:textId="77777777" w:rsidR="006128A5" w:rsidRPr="007C2CDD" w:rsidRDefault="006128A5" w:rsidP="006128A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38" w14:paraId="3F42FD0D" w14:textId="77777777" w:rsidTr="0033240B">
        <w:trPr>
          <w:trHeight w:val="288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90E" w14:textId="77777777" w:rsidR="000C5F38" w:rsidRDefault="000C5F38" w:rsidP="007667B7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Microeconomics OR</w:t>
            </w:r>
          </w:p>
          <w:p w14:paraId="2D14A268" w14:textId="7E38D278" w:rsidR="000C5F38" w:rsidRPr="00976F98" w:rsidRDefault="000C5F38" w:rsidP="007667B7">
            <w:pPr>
              <w:adjustRightInd w:val="0"/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Macroeconomics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464" w14:textId="77777777" w:rsidR="000C5F38" w:rsidRDefault="000C5F38" w:rsidP="005619F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 1100</w:t>
            </w:r>
          </w:p>
          <w:p w14:paraId="0BA74C2C" w14:textId="7CF7F4F2" w:rsidR="000C5F38" w:rsidRPr="00976F98" w:rsidRDefault="000C5F38" w:rsidP="005619F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 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60A" w14:textId="1D12429D" w:rsidR="000C5F38" w:rsidRPr="00976F98" w:rsidRDefault="000C5F38" w:rsidP="007667B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DFF" w14:textId="77777777" w:rsidR="000C5F38" w:rsidRPr="007C2CDD" w:rsidRDefault="000C5F38" w:rsidP="006128A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A99" w14:textId="77777777" w:rsidR="000C5F38" w:rsidRPr="007C2CDD" w:rsidRDefault="000C5F38" w:rsidP="006128A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5BC3C" w14:textId="77777777" w:rsidR="00EB2C75" w:rsidRDefault="00EB2C75" w:rsidP="00EB2C75">
      <w:pPr>
        <w:rPr>
          <w:rFonts w:ascii="Arial" w:hAnsi="Arial" w:cs="Arial"/>
          <w:b/>
        </w:rPr>
      </w:pPr>
    </w:p>
    <w:p w14:paraId="19662FE5" w14:textId="6DD4659A" w:rsidR="00B36CF4" w:rsidRPr="00EB2C75" w:rsidRDefault="00B36CF4" w:rsidP="00AE4854">
      <w:pPr>
        <w:rPr>
          <w:sz w:val="21"/>
          <w:szCs w:val="21"/>
        </w:rPr>
      </w:pPr>
    </w:p>
    <w:sectPr w:rsidR="00B36CF4" w:rsidRPr="00EB2C75" w:rsidSect="00AE4854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901CA" w14:textId="77777777" w:rsidR="006128A5" w:rsidRDefault="006128A5" w:rsidP="006A63C2">
      <w:r>
        <w:separator/>
      </w:r>
    </w:p>
  </w:endnote>
  <w:endnote w:type="continuationSeparator" w:id="0">
    <w:p w14:paraId="6F542316" w14:textId="77777777" w:rsidR="006128A5" w:rsidRDefault="006128A5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68F2E7EC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309B9B4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2725D415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145EB1E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2259C54D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02BC65AA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B8377A" w14:textId="2ED6A8BF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0C5F38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3B352EFE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58A0CA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1D1D290C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6CFE99CE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094ECFF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3C54BBFF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9BCE973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7F54A303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64B6844A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7E5F6D71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2DF680C3" w14:textId="3B1EE887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B77245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</w:t>
          </w:r>
          <w:r w:rsidR="00B77245">
            <w:rPr>
              <w:rFonts w:ascii="Arial" w:hAnsi="Arial" w:cs="Arial"/>
              <w:sz w:val="16"/>
              <w:szCs w:val="16"/>
            </w:rPr>
            <w:t>17</w:t>
          </w:r>
          <w:r w:rsidR="005A4731">
            <w:rPr>
              <w:rFonts w:ascii="Arial" w:hAnsi="Arial" w:cs="Arial"/>
              <w:sz w:val="16"/>
              <w:szCs w:val="16"/>
            </w:rPr>
            <w:t>/202</w:t>
          </w:r>
          <w:r w:rsidR="00B77245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48FE07B7" w14:textId="77777777" w:rsidR="006A63C2" w:rsidRDefault="006A6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323C" w14:textId="77777777" w:rsidR="006128A5" w:rsidRDefault="006128A5" w:rsidP="006A63C2">
      <w:r>
        <w:separator/>
      </w:r>
    </w:p>
  </w:footnote>
  <w:footnote w:type="continuationSeparator" w:id="0">
    <w:p w14:paraId="7BFF0360" w14:textId="77777777" w:rsidR="006128A5" w:rsidRDefault="006128A5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9680" w14:textId="77777777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6128A5">
      <w:rPr>
        <w:sz w:val="32"/>
        <w:szCs w:val="32"/>
      </w:rPr>
      <w:t>Business</w:t>
    </w:r>
  </w:p>
  <w:p w14:paraId="2CF6A13D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373F80AC" w14:textId="3CB54BF1" w:rsidR="00295D2D" w:rsidRPr="00181147" w:rsidRDefault="00295D2D" w:rsidP="00CC6F95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1A381FE0" w14:textId="77777777" w:rsidR="006A63C2" w:rsidRDefault="006A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A5"/>
    <w:rsid w:val="00002887"/>
    <w:rsid w:val="000035F7"/>
    <w:rsid w:val="00005F44"/>
    <w:rsid w:val="00083174"/>
    <w:rsid w:val="000A1539"/>
    <w:rsid w:val="000C5F38"/>
    <w:rsid w:val="000D5DAF"/>
    <w:rsid w:val="001431C4"/>
    <w:rsid w:val="0017068D"/>
    <w:rsid w:val="00187066"/>
    <w:rsid w:val="001A0671"/>
    <w:rsid w:val="001B6BC9"/>
    <w:rsid w:val="001D2050"/>
    <w:rsid w:val="001E16AF"/>
    <w:rsid w:val="00230B31"/>
    <w:rsid w:val="0024213E"/>
    <w:rsid w:val="00281053"/>
    <w:rsid w:val="00295D2D"/>
    <w:rsid w:val="002B4784"/>
    <w:rsid w:val="002C21A3"/>
    <w:rsid w:val="002E1E43"/>
    <w:rsid w:val="002F15A0"/>
    <w:rsid w:val="0033240B"/>
    <w:rsid w:val="00374D4D"/>
    <w:rsid w:val="00376A85"/>
    <w:rsid w:val="003A30E2"/>
    <w:rsid w:val="00404646"/>
    <w:rsid w:val="0041623D"/>
    <w:rsid w:val="00442929"/>
    <w:rsid w:val="00462708"/>
    <w:rsid w:val="004A19F9"/>
    <w:rsid w:val="004C1B3A"/>
    <w:rsid w:val="0052334E"/>
    <w:rsid w:val="005619F6"/>
    <w:rsid w:val="00595949"/>
    <w:rsid w:val="005A4731"/>
    <w:rsid w:val="005A6685"/>
    <w:rsid w:val="005E70BB"/>
    <w:rsid w:val="006120BD"/>
    <w:rsid w:val="006128A5"/>
    <w:rsid w:val="00635B81"/>
    <w:rsid w:val="0064334D"/>
    <w:rsid w:val="006817A7"/>
    <w:rsid w:val="006A63C2"/>
    <w:rsid w:val="006B16EC"/>
    <w:rsid w:val="006D70FA"/>
    <w:rsid w:val="00703C9E"/>
    <w:rsid w:val="00705945"/>
    <w:rsid w:val="007160E5"/>
    <w:rsid w:val="007667B7"/>
    <w:rsid w:val="007C2CDD"/>
    <w:rsid w:val="007D77D4"/>
    <w:rsid w:val="00804366"/>
    <w:rsid w:val="0082526D"/>
    <w:rsid w:val="00831CB2"/>
    <w:rsid w:val="00852EF1"/>
    <w:rsid w:val="00863D78"/>
    <w:rsid w:val="00867D7F"/>
    <w:rsid w:val="009170D0"/>
    <w:rsid w:val="009468F2"/>
    <w:rsid w:val="009573F7"/>
    <w:rsid w:val="00957A0D"/>
    <w:rsid w:val="00994BA8"/>
    <w:rsid w:val="009C0B67"/>
    <w:rsid w:val="009C4496"/>
    <w:rsid w:val="00A04A6D"/>
    <w:rsid w:val="00A725BF"/>
    <w:rsid w:val="00AC73A3"/>
    <w:rsid w:val="00AD299B"/>
    <w:rsid w:val="00AE4854"/>
    <w:rsid w:val="00B14302"/>
    <w:rsid w:val="00B20E1A"/>
    <w:rsid w:val="00B36CF4"/>
    <w:rsid w:val="00B744F5"/>
    <w:rsid w:val="00B77245"/>
    <w:rsid w:val="00B81432"/>
    <w:rsid w:val="00B827D2"/>
    <w:rsid w:val="00BB1DA9"/>
    <w:rsid w:val="00BD02C3"/>
    <w:rsid w:val="00BD559D"/>
    <w:rsid w:val="00BE6504"/>
    <w:rsid w:val="00C24D5D"/>
    <w:rsid w:val="00C25EF4"/>
    <w:rsid w:val="00C36ED6"/>
    <w:rsid w:val="00C4544F"/>
    <w:rsid w:val="00C6614A"/>
    <w:rsid w:val="00C71BCC"/>
    <w:rsid w:val="00CA1D3A"/>
    <w:rsid w:val="00CC6F95"/>
    <w:rsid w:val="00D50CE1"/>
    <w:rsid w:val="00D70323"/>
    <w:rsid w:val="00D707C2"/>
    <w:rsid w:val="00D94DBC"/>
    <w:rsid w:val="00DB1982"/>
    <w:rsid w:val="00DC640B"/>
    <w:rsid w:val="00E06A48"/>
    <w:rsid w:val="00E07AE8"/>
    <w:rsid w:val="00E20256"/>
    <w:rsid w:val="00E23B58"/>
    <w:rsid w:val="00E52159"/>
    <w:rsid w:val="00EB2C75"/>
    <w:rsid w:val="00F27014"/>
    <w:rsid w:val="00F40FB4"/>
    <w:rsid w:val="00F43C46"/>
    <w:rsid w:val="00F5153A"/>
    <w:rsid w:val="00FD09FC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1AB5A0E"/>
  <w15:docId w15:val="{6812C6CD-3F2C-46A6-ACFB-E7456585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1</TotalTime>
  <Pages>1</Pages>
  <Words>69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4</cp:revision>
  <cp:lastPrinted>2024-09-24T20:41:00Z</cp:lastPrinted>
  <dcterms:created xsi:type="dcterms:W3CDTF">2025-06-17T14:28:00Z</dcterms:created>
  <dcterms:modified xsi:type="dcterms:W3CDTF">2025-08-26T16:49:00Z</dcterms:modified>
</cp:coreProperties>
</file>